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70C" w14:textId="77777777" w:rsidR="00625895" w:rsidRDefault="00625895" w:rsidP="00705535">
      <w:pPr>
        <w:jc w:val="right"/>
        <w:rPr>
          <w:sz w:val="18"/>
          <w:szCs w:val="18"/>
        </w:rPr>
      </w:pPr>
      <w:bookmarkStart w:id="0" w:name="_GoBack"/>
      <w:bookmarkEnd w:id="0"/>
    </w:p>
    <w:p w14:paraId="42CBAAFC" w14:textId="77777777" w:rsidR="000A093F" w:rsidRPr="000A093F" w:rsidRDefault="000A093F" w:rsidP="00705535">
      <w:pPr>
        <w:jc w:val="right"/>
        <w:rPr>
          <w:sz w:val="18"/>
          <w:szCs w:val="18"/>
        </w:rPr>
      </w:pPr>
    </w:p>
    <w:p w14:paraId="1A6B6528" w14:textId="4C130140" w:rsidR="002374DE" w:rsidRPr="00CD4BEA" w:rsidRDefault="00611167" w:rsidP="002374DE">
      <w:pPr>
        <w:pStyle w:val="TrackingNo"/>
        <w:rPr>
          <w:rFonts w:cs="Arial"/>
          <w:sz w:val="18"/>
          <w:szCs w:val="18"/>
        </w:rPr>
      </w:pPr>
      <w:r w:rsidRPr="00D8021F">
        <w:rPr>
          <w:rFonts w:cs="Arial"/>
          <w:sz w:val="18"/>
          <w:szCs w:val="18"/>
        </w:rPr>
        <w:t>PP</w:t>
      </w:r>
      <w:r w:rsidR="00D8021F" w:rsidRPr="00D8021F">
        <w:rPr>
          <w:rFonts w:cs="Arial"/>
          <w:sz w:val="18"/>
          <w:szCs w:val="18"/>
        </w:rPr>
        <w:t>_2018_LPOOL_001_0</w:t>
      </w:r>
      <w:r w:rsidR="00BA1312">
        <w:rPr>
          <w:rFonts w:cs="Arial"/>
          <w:sz w:val="18"/>
          <w:szCs w:val="18"/>
        </w:rPr>
        <w:t>3</w:t>
      </w:r>
      <w:r w:rsidR="00580325" w:rsidRPr="00580325">
        <w:rPr>
          <w:rFonts w:cs="Arial"/>
          <w:sz w:val="18"/>
          <w:szCs w:val="18"/>
        </w:rPr>
        <w:t>(</w:t>
      </w:r>
      <w:r w:rsidR="00D8021F">
        <w:rPr>
          <w:rFonts w:cs="Arial"/>
          <w:sz w:val="18"/>
          <w:szCs w:val="18"/>
        </w:rPr>
        <w:t>IRF</w:t>
      </w:r>
      <w:r w:rsidR="00BA1312">
        <w:rPr>
          <w:rFonts w:cs="Arial"/>
          <w:sz w:val="18"/>
          <w:szCs w:val="18"/>
        </w:rPr>
        <w:t>20</w:t>
      </w:r>
      <w:r w:rsidR="00D8021F">
        <w:rPr>
          <w:rFonts w:cs="Arial"/>
          <w:sz w:val="18"/>
          <w:szCs w:val="18"/>
        </w:rPr>
        <w:t>/</w:t>
      </w:r>
      <w:r w:rsidR="00BA1312">
        <w:rPr>
          <w:rFonts w:cs="Arial"/>
          <w:sz w:val="18"/>
          <w:szCs w:val="18"/>
        </w:rPr>
        <w:t>3759</w:t>
      </w:r>
      <w:r w:rsidR="00D8021F">
        <w:rPr>
          <w:rFonts w:cs="Arial"/>
          <w:sz w:val="18"/>
          <w:szCs w:val="18"/>
        </w:rPr>
        <w:t>)</w:t>
      </w:r>
    </w:p>
    <w:p w14:paraId="251480AE" w14:textId="77777777" w:rsidR="0021683C" w:rsidRDefault="0021683C" w:rsidP="003278F7">
      <w:pPr>
        <w:pStyle w:val="TrackingNo"/>
        <w:rPr>
          <w:rFonts w:cs="Arial"/>
          <w:sz w:val="20"/>
        </w:rPr>
      </w:pPr>
    </w:p>
    <w:p w14:paraId="667CD1A4" w14:textId="053C1C57" w:rsidR="00D8021F" w:rsidRPr="00D8021F" w:rsidRDefault="000F3E3C" w:rsidP="00BD38AB">
      <w:r>
        <w:t>Dr</w:t>
      </w:r>
      <w:r w:rsidR="00D8021F" w:rsidRPr="00D8021F">
        <w:t xml:space="preserve"> </w:t>
      </w:r>
      <w:r>
        <w:t>Eddie Jackson</w:t>
      </w:r>
    </w:p>
    <w:p w14:paraId="7D589025" w14:textId="0B07B86E" w:rsidR="00BD38AB" w:rsidRPr="00D8021F" w:rsidRDefault="000F3E3C" w:rsidP="00BD38AB">
      <w:r>
        <w:t xml:space="preserve">Acting </w:t>
      </w:r>
      <w:r w:rsidR="0048105C" w:rsidRPr="00D8021F">
        <w:t>C</w:t>
      </w:r>
      <w:r w:rsidR="00D8021F" w:rsidRPr="00D8021F">
        <w:t>hief Executive Officer</w:t>
      </w:r>
      <w:r w:rsidR="00C613F9" w:rsidRPr="00D8021F">
        <w:br/>
      </w:r>
      <w:r w:rsidR="00D8021F" w:rsidRPr="00D8021F">
        <w:t xml:space="preserve">Liverpool City </w:t>
      </w:r>
      <w:r w:rsidR="00C613F9" w:rsidRPr="00D8021F">
        <w:t>Council</w:t>
      </w:r>
    </w:p>
    <w:p w14:paraId="378928FC" w14:textId="77777777" w:rsidR="00D8021F" w:rsidRDefault="00D8021F" w:rsidP="00BD38AB">
      <w:r>
        <w:t>Locked Bag 7064</w:t>
      </w:r>
    </w:p>
    <w:p w14:paraId="757C94CE" w14:textId="4BA6C5B3" w:rsidR="00BD38AB" w:rsidRDefault="00D8021F" w:rsidP="00BD38AB">
      <w:r>
        <w:t>Liverpool BC NSW 1871</w:t>
      </w:r>
    </w:p>
    <w:p w14:paraId="1E6F27F0" w14:textId="6EF81326" w:rsidR="0033010B" w:rsidRDefault="0033010B">
      <w:pPr>
        <w:rPr>
          <w:szCs w:val="24"/>
        </w:rPr>
      </w:pPr>
    </w:p>
    <w:p w14:paraId="3E038441" w14:textId="27F57760" w:rsidR="0048105C" w:rsidRDefault="0048105C">
      <w:pPr>
        <w:rPr>
          <w:szCs w:val="24"/>
        </w:rPr>
      </w:pPr>
    </w:p>
    <w:p w14:paraId="0EF1557A" w14:textId="77777777" w:rsidR="0048105C" w:rsidRDefault="0048105C">
      <w:pPr>
        <w:rPr>
          <w:szCs w:val="24"/>
        </w:rPr>
      </w:pPr>
    </w:p>
    <w:p w14:paraId="295BE447" w14:textId="67400121" w:rsidR="00BD38AB" w:rsidRPr="00BD38AB" w:rsidRDefault="00BD38AB" w:rsidP="00BD38AB">
      <w:pPr>
        <w:rPr>
          <w:rFonts w:cs="Arial"/>
        </w:rPr>
      </w:pPr>
      <w:r w:rsidRPr="00934652">
        <w:rPr>
          <w:rFonts w:cs="Arial"/>
        </w:rPr>
        <w:t>Dear</w:t>
      </w:r>
      <w:r w:rsidR="00D8021F">
        <w:rPr>
          <w:rFonts w:cs="Arial"/>
        </w:rPr>
        <w:t xml:space="preserve"> </w:t>
      </w:r>
      <w:r w:rsidR="003A7347">
        <w:rPr>
          <w:rFonts w:cs="Arial"/>
        </w:rPr>
        <w:t>D</w:t>
      </w:r>
      <w:r w:rsidR="000F3E3C">
        <w:rPr>
          <w:rFonts w:cs="Arial"/>
        </w:rPr>
        <w:t>r</w:t>
      </w:r>
      <w:r w:rsidR="00D8021F">
        <w:rPr>
          <w:rFonts w:cs="Arial"/>
        </w:rPr>
        <w:t xml:space="preserve"> </w:t>
      </w:r>
      <w:r w:rsidR="000F3E3C">
        <w:rPr>
          <w:rFonts w:cs="Arial"/>
        </w:rPr>
        <w:t>Jackson</w:t>
      </w:r>
    </w:p>
    <w:p w14:paraId="45513336" w14:textId="77777777" w:rsidR="00BD38AB" w:rsidRPr="00E87C71" w:rsidRDefault="00BD38AB">
      <w:pPr>
        <w:pStyle w:val="Lettertext"/>
        <w:rPr>
          <w:szCs w:val="24"/>
        </w:rPr>
      </w:pPr>
    </w:p>
    <w:p w14:paraId="57267A07" w14:textId="67AE4BB5" w:rsidR="00611167" w:rsidRPr="00817187" w:rsidRDefault="00611167" w:rsidP="00611167">
      <w:pPr>
        <w:pStyle w:val="BodyText"/>
        <w:rPr>
          <w:rFonts w:cs="Arial"/>
          <w:b/>
          <w:szCs w:val="24"/>
        </w:rPr>
      </w:pPr>
      <w:r>
        <w:rPr>
          <w:b/>
          <w:szCs w:val="24"/>
        </w:rPr>
        <w:t>P</w:t>
      </w:r>
      <w:r w:rsidRPr="00817187">
        <w:rPr>
          <w:b/>
          <w:szCs w:val="24"/>
        </w:rPr>
        <w:t xml:space="preserve">lanning </w:t>
      </w:r>
      <w:r w:rsidR="00CF7965">
        <w:rPr>
          <w:b/>
          <w:szCs w:val="24"/>
        </w:rPr>
        <w:t>p</w:t>
      </w:r>
      <w:r w:rsidRPr="00817187">
        <w:rPr>
          <w:b/>
          <w:szCs w:val="24"/>
        </w:rPr>
        <w:t xml:space="preserve">roposal </w:t>
      </w:r>
      <w:r w:rsidR="00D8021F">
        <w:rPr>
          <w:b/>
          <w:szCs w:val="24"/>
        </w:rPr>
        <w:t>PP_2018_LPOOL_001_0</w:t>
      </w:r>
      <w:r w:rsidR="000F3E3C">
        <w:rPr>
          <w:b/>
          <w:szCs w:val="24"/>
        </w:rPr>
        <w:t>3</w:t>
      </w:r>
      <w:r w:rsidRPr="00817187">
        <w:rPr>
          <w:b/>
          <w:color w:val="FF0000"/>
          <w:szCs w:val="24"/>
        </w:rPr>
        <w:t xml:space="preserve"> </w:t>
      </w:r>
      <w:r w:rsidRPr="00817187">
        <w:rPr>
          <w:b/>
          <w:szCs w:val="24"/>
        </w:rPr>
        <w:t xml:space="preserve">– </w:t>
      </w:r>
      <w:r w:rsidR="000F5BDB" w:rsidRPr="000F5BDB">
        <w:rPr>
          <w:b/>
          <w:szCs w:val="24"/>
        </w:rPr>
        <w:t xml:space="preserve">Alteration of Gateway </w:t>
      </w:r>
      <w:r w:rsidR="000C6092">
        <w:rPr>
          <w:b/>
          <w:szCs w:val="24"/>
        </w:rPr>
        <w:t>D</w:t>
      </w:r>
      <w:r w:rsidR="000F5BDB" w:rsidRPr="000F5BDB">
        <w:rPr>
          <w:b/>
          <w:szCs w:val="24"/>
        </w:rPr>
        <w:t>etermination</w:t>
      </w:r>
    </w:p>
    <w:p w14:paraId="7A244F75" w14:textId="77777777" w:rsidR="00611167" w:rsidRDefault="00611167" w:rsidP="00611167">
      <w:pPr>
        <w:pStyle w:val="BodyText"/>
        <w:rPr>
          <w:b/>
          <w:szCs w:val="24"/>
        </w:rPr>
      </w:pPr>
    </w:p>
    <w:p w14:paraId="5E093171" w14:textId="3783AD11" w:rsidR="00734EE9" w:rsidRPr="00734EE9" w:rsidRDefault="00734EE9" w:rsidP="00C9071F">
      <w:pPr>
        <w:pStyle w:val="BodyText"/>
        <w:rPr>
          <w:b/>
          <w:color w:val="FF0000"/>
          <w:sz w:val="18"/>
          <w:szCs w:val="18"/>
        </w:rPr>
      </w:pPr>
      <w:r w:rsidRPr="00EE3FAE">
        <w:rPr>
          <w:szCs w:val="24"/>
        </w:rPr>
        <w:t xml:space="preserve">I refer to </w:t>
      </w:r>
      <w:r w:rsidR="00D8021F">
        <w:rPr>
          <w:szCs w:val="24"/>
        </w:rPr>
        <w:t xml:space="preserve">Council’s </w:t>
      </w:r>
      <w:r w:rsidR="00FD7E94">
        <w:rPr>
          <w:szCs w:val="24"/>
        </w:rPr>
        <w:t>request</w:t>
      </w:r>
      <w:r w:rsidR="00D8021F">
        <w:rPr>
          <w:szCs w:val="24"/>
        </w:rPr>
        <w:t xml:space="preserve"> </w:t>
      </w:r>
      <w:r w:rsidRPr="00EE3FAE">
        <w:rPr>
          <w:szCs w:val="24"/>
        </w:rPr>
        <w:t>seeking an</w:t>
      </w:r>
      <w:r w:rsidR="00DE4147">
        <w:rPr>
          <w:szCs w:val="24"/>
        </w:rPr>
        <w:t xml:space="preserve"> extension of time to complete p</w:t>
      </w:r>
      <w:r w:rsidRPr="00EE3FAE">
        <w:rPr>
          <w:szCs w:val="24"/>
        </w:rPr>
        <w:t xml:space="preserve">lanning </w:t>
      </w:r>
      <w:r w:rsidR="00DE4147">
        <w:rPr>
          <w:szCs w:val="24"/>
        </w:rPr>
        <w:t>p</w:t>
      </w:r>
      <w:r w:rsidRPr="00EE3FAE">
        <w:rPr>
          <w:szCs w:val="24"/>
        </w:rPr>
        <w:t xml:space="preserve">roposal </w:t>
      </w:r>
      <w:r w:rsidR="00D8021F">
        <w:rPr>
          <w:szCs w:val="24"/>
        </w:rPr>
        <w:t>PP_2018_LPOOL_001_0</w:t>
      </w:r>
      <w:r w:rsidR="00E435EF">
        <w:rPr>
          <w:szCs w:val="24"/>
        </w:rPr>
        <w:t>3</w:t>
      </w:r>
      <w:r w:rsidR="00D8021F">
        <w:rPr>
          <w:szCs w:val="24"/>
        </w:rPr>
        <w:t xml:space="preserve"> </w:t>
      </w:r>
      <w:r w:rsidR="00FD7E94">
        <w:rPr>
          <w:szCs w:val="24"/>
        </w:rPr>
        <w:t>to</w:t>
      </w:r>
      <w:r w:rsidRPr="00EE3FAE">
        <w:rPr>
          <w:szCs w:val="24"/>
        </w:rPr>
        <w:t xml:space="preserve"> </w:t>
      </w:r>
      <w:r w:rsidR="00D8021F">
        <w:rPr>
          <w:szCs w:val="24"/>
        </w:rPr>
        <w:t xml:space="preserve">allow signage as a permissible use with consent in </w:t>
      </w:r>
      <w:r w:rsidR="00FD7E94">
        <w:rPr>
          <w:szCs w:val="24"/>
        </w:rPr>
        <w:t xml:space="preserve">the </w:t>
      </w:r>
      <w:r w:rsidR="00D8021F">
        <w:rPr>
          <w:szCs w:val="24"/>
        </w:rPr>
        <w:t xml:space="preserve">B3 Commercial Core and B4 Mixed Use zones </w:t>
      </w:r>
      <w:r w:rsidR="00C9071F">
        <w:rPr>
          <w:szCs w:val="24"/>
        </w:rPr>
        <w:t>with</w:t>
      </w:r>
      <w:r w:rsidR="00D8021F">
        <w:rPr>
          <w:szCs w:val="24"/>
        </w:rPr>
        <w:t xml:space="preserve">in </w:t>
      </w:r>
      <w:r w:rsidR="00C9071F">
        <w:rPr>
          <w:szCs w:val="24"/>
        </w:rPr>
        <w:t xml:space="preserve">the </w:t>
      </w:r>
      <w:r w:rsidR="00D8021F">
        <w:rPr>
          <w:szCs w:val="24"/>
        </w:rPr>
        <w:t xml:space="preserve">Liverpool City Centre. </w:t>
      </w:r>
    </w:p>
    <w:p w14:paraId="21BA924C" w14:textId="77777777" w:rsidR="00734EE9" w:rsidRPr="00EE3FAE" w:rsidRDefault="00734EE9" w:rsidP="00C9071F">
      <w:pPr>
        <w:pStyle w:val="BodyText"/>
        <w:rPr>
          <w:szCs w:val="24"/>
        </w:rPr>
      </w:pPr>
    </w:p>
    <w:p w14:paraId="17AEF32C" w14:textId="77777777" w:rsidR="00A51521" w:rsidRPr="00EE3FAE" w:rsidRDefault="00734EE9" w:rsidP="00C9071F">
      <w:pPr>
        <w:pStyle w:val="BodyText"/>
        <w:rPr>
          <w:szCs w:val="24"/>
        </w:rPr>
      </w:pPr>
      <w:r w:rsidRPr="00EE3FAE">
        <w:rPr>
          <w:szCs w:val="24"/>
        </w:rPr>
        <w:t xml:space="preserve">I have determined as the delegate of the </w:t>
      </w:r>
      <w:r w:rsidR="0041704F">
        <w:rPr>
          <w:szCs w:val="24"/>
        </w:rPr>
        <w:t>Minister</w:t>
      </w:r>
      <w:r w:rsidR="00DE4147">
        <w:rPr>
          <w:szCs w:val="24"/>
        </w:rPr>
        <w:t xml:space="preserve">, in accordance with </w:t>
      </w:r>
      <w:r w:rsidR="00DE4147" w:rsidRPr="00D04D76">
        <w:rPr>
          <w:szCs w:val="24"/>
        </w:rPr>
        <w:t xml:space="preserve">section </w:t>
      </w:r>
      <w:r w:rsidR="007240D3" w:rsidRPr="00D04D76">
        <w:rPr>
          <w:szCs w:val="24"/>
        </w:rPr>
        <w:t>3.34(7)</w:t>
      </w:r>
      <w:r w:rsidRPr="00EE3FAE">
        <w:rPr>
          <w:szCs w:val="24"/>
        </w:rPr>
        <w:t xml:space="preserve"> of the </w:t>
      </w:r>
      <w:r w:rsidRPr="0079423F">
        <w:rPr>
          <w:i/>
          <w:szCs w:val="24"/>
        </w:rPr>
        <w:t>Environmental Planning and Assessment Act 1979</w:t>
      </w:r>
      <w:r w:rsidRPr="00EE3FAE">
        <w:rPr>
          <w:szCs w:val="24"/>
        </w:rPr>
        <w:t xml:space="preserve">, to alter the Gateway determination dated </w:t>
      </w:r>
      <w:r w:rsidR="00D8021F">
        <w:rPr>
          <w:szCs w:val="24"/>
        </w:rPr>
        <w:t xml:space="preserve">23 January 2018 </w:t>
      </w:r>
      <w:r w:rsidRPr="00EE3FAE">
        <w:rPr>
          <w:szCs w:val="24"/>
        </w:rPr>
        <w:t xml:space="preserve">for </w:t>
      </w:r>
      <w:r w:rsidR="00D97D75">
        <w:rPr>
          <w:szCs w:val="24"/>
        </w:rPr>
        <w:t>PP_2018_LPOOL_001_00</w:t>
      </w:r>
      <w:r w:rsidRPr="00EE3FAE">
        <w:rPr>
          <w:szCs w:val="24"/>
        </w:rPr>
        <w:t xml:space="preserve"> </w:t>
      </w:r>
      <w:r w:rsidRPr="00D97D75">
        <w:rPr>
          <w:szCs w:val="24"/>
        </w:rPr>
        <w:t>(</w:t>
      </w:r>
      <w:r w:rsidR="00FF12C4" w:rsidRPr="00D97D75">
        <w:rPr>
          <w:szCs w:val="24"/>
        </w:rPr>
        <w:t xml:space="preserve">since </w:t>
      </w:r>
      <w:r w:rsidRPr="00D97D75">
        <w:rPr>
          <w:szCs w:val="24"/>
        </w:rPr>
        <w:t>altered)</w:t>
      </w:r>
      <w:r w:rsidR="00D97D75">
        <w:rPr>
          <w:szCs w:val="24"/>
        </w:rPr>
        <w:t>.</w:t>
      </w:r>
      <w:r w:rsidRPr="00EE3FAE">
        <w:rPr>
          <w:szCs w:val="24"/>
        </w:rPr>
        <w:t xml:space="preserve"> </w:t>
      </w:r>
      <w:r w:rsidR="00A51521" w:rsidRPr="00EE3FAE">
        <w:rPr>
          <w:szCs w:val="24"/>
        </w:rPr>
        <w:t xml:space="preserve">The Alteration of Gateway </w:t>
      </w:r>
      <w:r w:rsidR="00A51521">
        <w:rPr>
          <w:szCs w:val="24"/>
        </w:rPr>
        <w:t>d</w:t>
      </w:r>
      <w:r w:rsidR="00A51521" w:rsidRPr="00EE3FAE">
        <w:rPr>
          <w:szCs w:val="24"/>
        </w:rPr>
        <w:t xml:space="preserve">etermination </w:t>
      </w:r>
      <w:r w:rsidR="00A51521" w:rsidRPr="00D04D76">
        <w:rPr>
          <w:szCs w:val="24"/>
        </w:rPr>
        <w:t>is</w:t>
      </w:r>
      <w:r w:rsidR="00A51521">
        <w:rPr>
          <w:b/>
          <w:szCs w:val="24"/>
        </w:rPr>
        <w:t xml:space="preserve"> </w:t>
      </w:r>
      <w:r w:rsidR="00A51521" w:rsidRPr="00EE3FAE">
        <w:rPr>
          <w:szCs w:val="24"/>
        </w:rPr>
        <w:t>enclosed.</w:t>
      </w:r>
    </w:p>
    <w:p w14:paraId="09829681" w14:textId="1C1BC1EA" w:rsidR="00A51521" w:rsidRDefault="00A51521" w:rsidP="00C9071F">
      <w:pPr>
        <w:autoSpaceDE w:val="0"/>
        <w:autoSpaceDN w:val="0"/>
        <w:adjustRightInd w:val="0"/>
        <w:rPr>
          <w:szCs w:val="24"/>
        </w:rPr>
      </w:pPr>
    </w:p>
    <w:p w14:paraId="4EF79D93" w14:textId="45D2F97F" w:rsidR="00734EE9" w:rsidRDefault="00734EE9" w:rsidP="00C9071F">
      <w:pPr>
        <w:rPr>
          <w:szCs w:val="24"/>
        </w:rPr>
      </w:pPr>
      <w:r w:rsidRPr="00EE3FAE">
        <w:rPr>
          <w:szCs w:val="24"/>
        </w:rPr>
        <w:t xml:space="preserve">If you have any questions in relation to this matter, I have arranged for Ms </w:t>
      </w:r>
      <w:r w:rsidR="00D97D75">
        <w:rPr>
          <w:szCs w:val="24"/>
        </w:rPr>
        <w:t xml:space="preserve">Cho </w:t>
      </w:r>
      <w:proofErr w:type="spellStart"/>
      <w:r w:rsidR="00D97D75">
        <w:rPr>
          <w:szCs w:val="24"/>
        </w:rPr>
        <w:t>Cho</w:t>
      </w:r>
      <w:proofErr w:type="spellEnd"/>
      <w:r w:rsidR="00D97D75">
        <w:rPr>
          <w:szCs w:val="24"/>
        </w:rPr>
        <w:t xml:space="preserve"> Myint</w:t>
      </w:r>
      <w:r w:rsidRPr="00EE3FAE">
        <w:rPr>
          <w:szCs w:val="24"/>
        </w:rPr>
        <w:t xml:space="preserve"> to assist you. Ms </w:t>
      </w:r>
      <w:r w:rsidR="00D97D75">
        <w:rPr>
          <w:szCs w:val="24"/>
        </w:rPr>
        <w:t>Myint</w:t>
      </w:r>
      <w:r w:rsidRPr="00734EE9">
        <w:rPr>
          <w:color w:val="FF0000"/>
          <w:szCs w:val="24"/>
        </w:rPr>
        <w:t xml:space="preserve"> </w:t>
      </w:r>
      <w:r w:rsidRPr="00EE3FAE">
        <w:rPr>
          <w:szCs w:val="24"/>
        </w:rPr>
        <w:t>can be contacted on</w:t>
      </w:r>
      <w:r w:rsidR="004A520A">
        <w:rPr>
          <w:szCs w:val="24"/>
        </w:rPr>
        <w:t xml:space="preserve"> </w:t>
      </w:r>
      <w:r w:rsidR="00D97D75">
        <w:rPr>
          <w:szCs w:val="24"/>
        </w:rPr>
        <w:t>9860</w:t>
      </w:r>
      <w:r w:rsidR="00FD7E94">
        <w:rPr>
          <w:szCs w:val="24"/>
        </w:rPr>
        <w:t xml:space="preserve"> </w:t>
      </w:r>
      <w:r w:rsidR="00D97D75">
        <w:rPr>
          <w:szCs w:val="24"/>
        </w:rPr>
        <w:t>1507</w:t>
      </w:r>
      <w:r w:rsidRPr="00EE3FAE">
        <w:rPr>
          <w:szCs w:val="24"/>
        </w:rPr>
        <w:t>.</w:t>
      </w:r>
    </w:p>
    <w:p w14:paraId="0C64E41A" w14:textId="77777777" w:rsidR="00734EE9" w:rsidRPr="00817187" w:rsidRDefault="00734EE9" w:rsidP="00C9071F">
      <w:pPr>
        <w:rPr>
          <w:szCs w:val="24"/>
        </w:rPr>
      </w:pPr>
    </w:p>
    <w:p w14:paraId="158F68CE" w14:textId="77777777" w:rsidR="00734EE9" w:rsidRPr="00C56F4E" w:rsidRDefault="00734EE9" w:rsidP="00734EE9">
      <w:pPr>
        <w:pStyle w:val="StyleBefore24pt"/>
        <w:spacing w:before="0"/>
        <w:rPr>
          <w:szCs w:val="24"/>
        </w:rPr>
      </w:pPr>
      <w:bookmarkStart w:id="1" w:name="Contact"/>
      <w:bookmarkStart w:id="2" w:name="Yours"/>
      <w:bookmarkEnd w:id="1"/>
      <w:r w:rsidRPr="00C56F4E">
        <w:rPr>
          <w:szCs w:val="24"/>
        </w:rPr>
        <w:t>Yours sincerely</w:t>
      </w:r>
      <w:bookmarkEnd w:id="2"/>
    </w:p>
    <w:p w14:paraId="39B45285" w14:textId="77777777" w:rsidR="000F5BDB" w:rsidRPr="000F5BDB" w:rsidRDefault="000F5BDB" w:rsidP="000F5BDB">
      <w:pPr>
        <w:pStyle w:val="Lettertext"/>
        <w:rPr>
          <w:szCs w:val="24"/>
        </w:rPr>
      </w:pPr>
    </w:p>
    <w:p w14:paraId="55CE8E2F" w14:textId="77777777" w:rsidR="000F5BDB" w:rsidRPr="000F5BDB" w:rsidRDefault="000F5BDB" w:rsidP="000F5BDB">
      <w:pPr>
        <w:pStyle w:val="Lettertext"/>
        <w:rPr>
          <w:szCs w:val="24"/>
        </w:rPr>
      </w:pPr>
    </w:p>
    <w:p w14:paraId="0D90BBA3" w14:textId="2777A2BA" w:rsidR="00555960" w:rsidRPr="00166A7E" w:rsidRDefault="00166A7E" w:rsidP="00166A7E">
      <w:pPr>
        <w:pStyle w:val="Lettertext"/>
        <w:rPr>
          <w:szCs w:val="24"/>
        </w:rPr>
      </w:pPr>
      <w:r>
        <w:rPr>
          <w:noProof/>
        </w:rPr>
        <w:drawing>
          <wp:inline distT="0" distB="0" distL="0" distR="0" wp14:anchorId="68A7B96B" wp14:editId="05811CBC">
            <wp:extent cx="1495425" cy="652145"/>
            <wp:effectExtent l="0" t="0" r="9525" b="0"/>
            <wp:docPr id="1" name="Picture 1" descr="A close up of a lam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am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8D1" w:rsidRPr="00F178D1">
        <w:rPr>
          <w:sz w:val="20"/>
        </w:rPr>
        <w:t>11 Aug 2020</w:t>
      </w:r>
    </w:p>
    <w:p w14:paraId="43FB44AF" w14:textId="63A5CFE5" w:rsidR="00D97D75" w:rsidRPr="004D57E7" w:rsidRDefault="000F3E3C" w:rsidP="00D97D7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Adrian Hohenzollern</w:t>
      </w:r>
      <w:r w:rsidR="006001E6">
        <w:rPr>
          <w:rFonts w:cs="Arial"/>
          <w:b/>
          <w:szCs w:val="24"/>
        </w:rPr>
        <w:t xml:space="preserve"> </w:t>
      </w:r>
    </w:p>
    <w:p w14:paraId="1986CCE3" w14:textId="07507A63" w:rsidR="00D97D75" w:rsidRPr="004D57E7" w:rsidRDefault="00D97D75" w:rsidP="00D97D75">
      <w:pPr>
        <w:rPr>
          <w:b/>
          <w:szCs w:val="24"/>
        </w:rPr>
      </w:pPr>
      <w:r w:rsidRPr="004D57E7">
        <w:rPr>
          <w:b/>
          <w:szCs w:val="24"/>
        </w:rPr>
        <w:t>Director Western</w:t>
      </w:r>
    </w:p>
    <w:p w14:paraId="5E3D1C85" w14:textId="77777777" w:rsidR="004A520A" w:rsidRDefault="00D97D75" w:rsidP="00D97D75">
      <w:pPr>
        <w:rPr>
          <w:rFonts w:cs="Arial"/>
          <w:szCs w:val="24"/>
        </w:rPr>
      </w:pPr>
      <w:r w:rsidRPr="004D57E7">
        <w:rPr>
          <w:b/>
          <w:szCs w:val="24"/>
        </w:rPr>
        <w:t>Central River City</w:t>
      </w:r>
      <w:r w:rsidRPr="004D57E7">
        <w:rPr>
          <w:rFonts w:cs="Arial"/>
          <w:b/>
          <w:szCs w:val="24"/>
        </w:rPr>
        <w:t xml:space="preserve"> </w:t>
      </w:r>
      <w:r w:rsidR="004A520A" w:rsidRPr="004A520A">
        <w:rPr>
          <w:rFonts w:cs="Arial"/>
          <w:b/>
          <w:szCs w:val="24"/>
        </w:rPr>
        <w:t>and Western Parkland City</w:t>
      </w:r>
      <w:r w:rsidR="004A520A">
        <w:rPr>
          <w:rFonts w:cs="Arial"/>
          <w:szCs w:val="24"/>
        </w:rPr>
        <w:t xml:space="preserve"> </w:t>
      </w:r>
    </w:p>
    <w:p w14:paraId="14BDB5C5" w14:textId="77777777" w:rsidR="00734EE9" w:rsidRPr="00734EE9" w:rsidRDefault="00734EE9" w:rsidP="000F5BDB">
      <w:pPr>
        <w:pStyle w:val="Lettertext"/>
        <w:rPr>
          <w:b/>
          <w:sz w:val="18"/>
          <w:szCs w:val="18"/>
        </w:rPr>
      </w:pPr>
    </w:p>
    <w:p w14:paraId="4CF2F34C" w14:textId="261441D9" w:rsidR="00734EE9" w:rsidRPr="00734EE9" w:rsidRDefault="00734EE9" w:rsidP="00734EE9">
      <w:pPr>
        <w:rPr>
          <w:b/>
          <w:sz w:val="18"/>
          <w:szCs w:val="18"/>
        </w:rPr>
      </w:pPr>
      <w:r w:rsidRPr="00734EE9">
        <w:rPr>
          <w:sz w:val="18"/>
          <w:szCs w:val="18"/>
        </w:rPr>
        <w:t xml:space="preserve">Encl: Alteration </w:t>
      </w:r>
      <w:r w:rsidR="00DE4147">
        <w:rPr>
          <w:sz w:val="18"/>
          <w:szCs w:val="18"/>
        </w:rPr>
        <w:t>of</w:t>
      </w:r>
      <w:r w:rsidRPr="00734EE9">
        <w:rPr>
          <w:sz w:val="18"/>
          <w:szCs w:val="18"/>
        </w:rPr>
        <w:t xml:space="preserve"> Gateway </w:t>
      </w:r>
      <w:r w:rsidR="00FD0AC2">
        <w:rPr>
          <w:sz w:val="18"/>
          <w:szCs w:val="18"/>
        </w:rPr>
        <w:t>D</w:t>
      </w:r>
      <w:r w:rsidRPr="00734EE9">
        <w:rPr>
          <w:sz w:val="18"/>
          <w:szCs w:val="18"/>
        </w:rPr>
        <w:t>etermination</w:t>
      </w:r>
      <w:r w:rsidRPr="00734EE9" w:rsidDel="00E372D3">
        <w:rPr>
          <w:b/>
          <w:sz w:val="18"/>
          <w:szCs w:val="18"/>
        </w:rPr>
        <w:t xml:space="preserve"> </w:t>
      </w:r>
    </w:p>
    <w:sectPr w:rsidR="00734EE9" w:rsidRPr="00734EE9" w:rsidSect="008B16F2">
      <w:headerReference w:type="first" r:id="rId12"/>
      <w:footerReference w:type="first" r:id="rId13"/>
      <w:pgSz w:w="11906" w:h="16838" w:code="9"/>
      <w:pgMar w:top="1418" w:right="1418" w:bottom="1418" w:left="1418" w:header="709" w:footer="78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7F0C" w14:textId="77777777" w:rsidR="00C64917" w:rsidRDefault="00C64917">
      <w:r>
        <w:separator/>
      </w:r>
    </w:p>
  </w:endnote>
  <w:endnote w:type="continuationSeparator" w:id="0">
    <w:p w14:paraId="0431CCFE" w14:textId="77777777" w:rsidR="00C64917" w:rsidRDefault="00C6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C195" w14:textId="77777777" w:rsidR="008B16F2" w:rsidRPr="000A25D1" w:rsidRDefault="008B16F2" w:rsidP="008B16F2">
    <w:pPr>
      <w:jc w:val="center"/>
      <w:rPr>
        <w:rFonts w:cs="Arial"/>
        <w:color w:val="002664"/>
        <w:sz w:val="15"/>
        <w:szCs w:val="15"/>
      </w:rPr>
    </w:pPr>
    <w:r w:rsidRPr="000A25D1">
      <w:rPr>
        <w:rFonts w:cs="Arial"/>
        <w:color w:val="002664"/>
        <w:sz w:val="15"/>
        <w:szCs w:val="15"/>
      </w:rPr>
      <w:t>4 Parramatta Square, 12 Darcy Street, Parramatta NSW 2150 | Locked Bag 5022 Parramatta NSW 2124 | planning.nsw.gov.au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1E52" w14:textId="77777777" w:rsidR="00C64917" w:rsidRDefault="00C64917">
      <w:r>
        <w:separator/>
      </w:r>
    </w:p>
  </w:footnote>
  <w:footnote w:type="continuationSeparator" w:id="0">
    <w:p w14:paraId="64EFEE91" w14:textId="77777777" w:rsidR="00C64917" w:rsidRDefault="00C6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F598" w14:textId="7C33D6B1" w:rsidR="00611167" w:rsidRDefault="0048105C" w:rsidP="009F3E41">
    <w:pPr>
      <w:pStyle w:val="Header"/>
      <w:ind w:left="-142"/>
      <w:jc w:val="left"/>
    </w:pPr>
    <w:r>
      <w:rPr>
        <w:noProof/>
      </w:rPr>
      <w:drawing>
        <wp:inline distT="0" distB="0" distL="0" distR="0" wp14:anchorId="6BC0439A" wp14:editId="49EE5C29">
          <wp:extent cx="2599200" cy="864000"/>
          <wp:effectExtent l="0" t="0" r="0" b="0"/>
          <wp:docPr id="6" name="Picture 6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56DF023C"/>
    <w:multiLevelType w:val="singleLevel"/>
    <w:tmpl w:val="3B744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>
    <w:abstractNumId w:val="12"/>
  </w:num>
  <w:num w:numId="32">
    <w:abstractNumId w:val="12"/>
  </w:num>
  <w:num w:numId="33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9"/>
    <w:rsid w:val="00015907"/>
    <w:rsid w:val="000218A6"/>
    <w:rsid w:val="00056119"/>
    <w:rsid w:val="000600E3"/>
    <w:rsid w:val="000611FE"/>
    <w:rsid w:val="0007404C"/>
    <w:rsid w:val="000757AE"/>
    <w:rsid w:val="00094BF1"/>
    <w:rsid w:val="0009681A"/>
    <w:rsid w:val="000A093F"/>
    <w:rsid w:val="000C2164"/>
    <w:rsid w:val="000C6092"/>
    <w:rsid w:val="000C64BF"/>
    <w:rsid w:val="000D1C97"/>
    <w:rsid w:val="000D7E5A"/>
    <w:rsid w:val="000F3E3C"/>
    <w:rsid w:val="000F5513"/>
    <w:rsid w:val="000F5A1A"/>
    <w:rsid w:val="000F5BDB"/>
    <w:rsid w:val="000F7D73"/>
    <w:rsid w:val="001210F8"/>
    <w:rsid w:val="00146D7C"/>
    <w:rsid w:val="00166A7E"/>
    <w:rsid w:val="001754EC"/>
    <w:rsid w:val="0017580F"/>
    <w:rsid w:val="00190FE3"/>
    <w:rsid w:val="001A5A17"/>
    <w:rsid w:val="001A7E99"/>
    <w:rsid w:val="001C5B0A"/>
    <w:rsid w:val="001C6262"/>
    <w:rsid w:val="001D4C8A"/>
    <w:rsid w:val="001D67CC"/>
    <w:rsid w:val="001E4F0E"/>
    <w:rsid w:val="001E6EE4"/>
    <w:rsid w:val="00202D93"/>
    <w:rsid w:val="00204367"/>
    <w:rsid w:val="002061A6"/>
    <w:rsid w:val="0021683C"/>
    <w:rsid w:val="00230B81"/>
    <w:rsid w:val="002374DE"/>
    <w:rsid w:val="002758B4"/>
    <w:rsid w:val="002A3A42"/>
    <w:rsid w:val="002A6121"/>
    <w:rsid w:val="002B7125"/>
    <w:rsid w:val="002F0A6B"/>
    <w:rsid w:val="002F1666"/>
    <w:rsid w:val="00324390"/>
    <w:rsid w:val="003278F7"/>
    <w:rsid w:val="0033010B"/>
    <w:rsid w:val="00332816"/>
    <w:rsid w:val="00341243"/>
    <w:rsid w:val="00353659"/>
    <w:rsid w:val="00353B21"/>
    <w:rsid w:val="00386070"/>
    <w:rsid w:val="00392AC4"/>
    <w:rsid w:val="003A18E3"/>
    <w:rsid w:val="003A2833"/>
    <w:rsid w:val="003A7347"/>
    <w:rsid w:val="003E46E9"/>
    <w:rsid w:val="003F2C51"/>
    <w:rsid w:val="00400AEF"/>
    <w:rsid w:val="00414AE7"/>
    <w:rsid w:val="00415763"/>
    <w:rsid w:val="0041704F"/>
    <w:rsid w:val="00431843"/>
    <w:rsid w:val="004500BB"/>
    <w:rsid w:val="00454A81"/>
    <w:rsid w:val="00457B2D"/>
    <w:rsid w:val="00466147"/>
    <w:rsid w:val="004677CB"/>
    <w:rsid w:val="0047280C"/>
    <w:rsid w:val="00476328"/>
    <w:rsid w:val="0048105C"/>
    <w:rsid w:val="00484022"/>
    <w:rsid w:val="00487AAE"/>
    <w:rsid w:val="004932E8"/>
    <w:rsid w:val="00494178"/>
    <w:rsid w:val="004A520A"/>
    <w:rsid w:val="004A52B3"/>
    <w:rsid w:val="004C03FF"/>
    <w:rsid w:val="004C6A57"/>
    <w:rsid w:val="004E5DB0"/>
    <w:rsid w:val="004F2E37"/>
    <w:rsid w:val="00504DAE"/>
    <w:rsid w:val="005424D3"/>
    <w:rsid w:val="00555960"/>
    <w:rsid w:val="00580325"/>
    <w:rsid w:val="00597DE3"/>
    <w:rsid w:val="005B17F1"/>
    <w:rsid w:val="005B3BC1"/>
    <w:rsid w:val="005D738E"/>
    <w:rsid w:val="005E131D"/>
    <w:rsid w:val="005E690D"/>
    <w:rsid w:val="006001E6"/>
    <w:rsid w:val="0060280E"/>
    <w:rsid w:val="00610825"/>
    <w:rsid w:val="00611167"/>
    <w:rsid w:val="00625895"/>
    <w:rsid w:val="006609C3"/>
    <w:rsid w:val="00661541"/>
    <w:rsid w:val="00667500"/>
    <w:rsid w:val="0069363D"/>
    <w:rsid w:val="006C39D5"/>
    <w:rsid w:val="006D622E"/>
    <w:rsid w:val="006E0689"/>
    <w:rsid w:val="006F2A7E"/>
    <w:rsid w:val="007001D3"/>
    <w:rsid w:val="00702FFF"/>
    <w:rsid w:val="00705535"/>
    <w:rsid w:val="00710E73"/>
    <w:rsid w:val="00715FD4"/>
    <w:rsid w:val="007240D3"/>
    <w:rsid w:val="007318DD"/>
    <w:rsid w:val="00734EE9"/>
    <w:rsid w:val="00735782"/>
    <w:rsid w:val="00746757"/>
    <w:rsid w:val="0078661B"/>
    <w:rsid w:val="0079423F"/>
    <w:rsid w:val="007A4319"/>
    <w:rsid w:val="007D48EA"/>
    <w:rsid w:val="007D6355"/>
    <w:rsid w:val="007E32B1"/>
    <w:rsid w:val="007E4453"/>
    <w:rsid w:val="008173BA"/>
    <w:rsid w:val="00826019"/>
    <w:rsid w:val="00851B52"/>
    <w:rsid w:val="00857B39"/>
    <w:rsid w:val="0087056D"/>
    <w:rsid w:val="00877318"/>
    <w:rsid w:val="008877A1"/>
    <w:rsid w:val="00891278"/>
    <w:rsid w:val="008A7523"/>
    <w:rsid w:val="008B16F2"/>
    <w:rsid w:val="008E4766"/>
    <w:rsid w:val="008F23A2"/>
    <w:rsid w:val="00900A12"/>
    <w:rsid w:val="0092528A"/>
    <w:rsid w:val="00934652"/>
    <w:rsid w:val="009357C4"/>
    <w:rsid w:val="009616F2"/>
    <w:rsid w:val="00974D27"/>
    <w:rsid w:val="009872B2"/>
    <w:rsid w:val="00993A4F"/>
    <w:rsid w:val="009D41E1"/>
    <w:rsid w:val="009E20B1"/>
    <w:rsid w:val="009F3E41"/>
    <w:rsid w:val="009F72CF"/>
    <w:rsid w:val="00A25130"/>
    <w:rsid w:val="00A30083"/>
    <w:rsid w:val="00A31857"/>
    <w:rsid w:val="00A323DE"/>
    <w:rsid w:val="00A4295E"/>
    <w:rsid w:val="00A508ED"/>
    <w:rsid w:val="00A513B9"/>
    <w:rsid w:val="00A51521"/>
    <w:rsid w:val="00A5232F"/>
    <w:rsid w:val="00A55F00"/>
    <w:rsid w:val="00A61659"/>
    <w:rsid w:val="00A64C56"/>
    <w:rsid w:val="00A739E7"/>
    <w:rsid w:val="00A82FC3"/>
    <w:rsid w:val="00A85679"/>
    <w:rsid w:val="00A90AF3"/>
    <w:rsid w:val="00A9479E"/>
    <w:rsid w:val="00AC5AAA"/>
    <w:rsid w:val="00AC6D7E"/>
    <w:rsid w:val="00AD6997"/>
    <w:rsid w:val="00B10402"/>
    <w:rsid w:val="00B13BAB"/>
    <w:rsid w:val="00B14B6D"/>
    <w:rsid w:val="00B17548"/>
    <w:rsid w:val="00B239CC"/>
    <w:rsid w:val="00B57952"/>
    <w:rsid w:val="00B57FFD"/>
    <w:rsid w:val="00B72167"/>
    <w:rsid w:val="00B8088B"/>
    <w:rsid w:val="00B80E09"/>
    <w:rsid w:val="00B93712"/>
    <w:rsid w:val="00BA1312"/>
    <w:rsid w:val="00BC32A7"/>
    <w:rsid w:val="00BD38AB"/>
    <w:rsid w:val="00BE6FA2"/>
    <w:rsid w:val="00BF3079"/>
    <w:rsid w:val="00BF38C2"/>
    <w:rsid w:val="00C079C2"/>
    <w:rsid w:val="00C21174"/>
    <w:rsid w:val="00C25E43"/>
    <w:rsid w:val="00C35012"/>
    <w:rsid w:val="00C613F9"/>
    <w:rsid w:val="00C6225B"/>
    <w:rsid w:val="00C64917"/>
    <w:rsid w:val="00C84FE8"/>
    <w:rsid w:val="00C9071F"/>
    <w:rsid w:val="00C96FEB"/>
    <w:rsid w:val="00CD06A3"/>
    <w:rsid w:val="00CD4BEA"/>
    <w:rsid w:val="00CE6E87"/>
    <w:rsid w:val="00CF6FD7"/>
    <w:rsid w:val="00CF7965"/>
    <w:rsid w:val="00D04D76"/>
    <w:rsid w:val="00D161A4"/>
    <w:rsid w:val="00D358E7"/>
    <w:rsid w:val="00D52DC2"/>
    <w:rsid w:val="00D60F55"/>
    <w:rsid w:val="00D6481E"/>
    <w:rsid w:val="00D654E9"/>
    <w:rsid w:val="00D8021F"/>
    <w:rsid w:val="00D84160"/>
    <w:rsid w:val="00D97D75"/>
    <w:rsid w:val="00DA4AD8"/>
    <w:rsid w:val="00DC1CB1"/>
    <w:rsid w:val="00DC6E12"/>
    <w:rsid w:val="00DE4147"/>
    <w:rsid w:val="00E03809"/>
    <w:rsid w:val="00E22BF6"/>
    <w:rsid w:val="00E31FE2"/>
    <w:rsid w:val="00E435EF"/>
    <w:rsid w:val="00E634CA"/>
    <w:rsid w:val="00E726B9"/>
    <w:rsid w:val="00E764D6"/>
    <w:rsid w:val="00E87907"/>
    <w:rsid w:val="00E87C71"/>
    <w:rsid w:val="00E900AF"/>
    <w:rsid w:val="00E93DB3"/>
    <w:rsid w:val="00E94497"/>
    <w:rsid w:val="00EA2D03"/>
    <w:rsid w:val="00EA2FE3"/>
    <w:rsid w:val="00EA4411"/>
    <w:rsid w:val="00EA6949"/>
    <w:rsid w:val="00EC459F"/>
    <w:rsid w:val="00ED4932"/>
    <w:rsid w:val="00EF6A60"/>
    <w:rsid w:val="00F01510"/>
    <w:rsid w:val="00F07A86"/>
    <w:rsid w:val="00F1354E"/>
    <w:rsid w:val="00F178D1"/>
    <w:rsid w:val="00F36CC9"/>
    <w:rsid w:val="00F543A5"/>
    <w:rsid w:val="00F5464C"/>
    <w:rsid w:val="00F601CB"/>
    <w:rsid w:val="00F643D8"/>
    <w:rsid w:val="00F7791D"/>
    <w:rsid w:val="00F82596"/>
    <w:rsid w:val="00F84562"/>
    <w:rsid w:val="00FA1827"/>
    <w:rsid w:val="00FA4A87"/>
    <w:rsid w:val="00FB6B6B"/>
    <w:rsid w:val="00FD0AC2"/>
    <w:rsid w:val="00FD64CC"/>
    <w:rsid w:val="00FD7E94"/>
    <w:rsid w:val="00FE0C13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7829FAD"/>
  <w15:docId w15:val="{9573057C-C301-47B7-AE10-9299803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562"/>
    <w:rPr>
      <w:rFonts w:ascii="Arial" w:hAnsi="Arial"/>
      <w:sz w:val="24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F84562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F845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84562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562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4562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4562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4562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4562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4562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7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7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7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7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7E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7E9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7E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7E9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7E99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rsid w:val="00F84562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F84562"/>
  </w:style>
  <w:style w:type="paragraph" w:customStyle="1" w:styleId="Department">
    <w:name w:val="Department"/>
    <w:basedOn w:val="Normal"/>
    <w:next w:val="Division"/>
    <w:uiPriority w:val="99"/>
    <w:rsid w:val="00F84562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F8456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F84562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F84562"/>
    <w:pPr>
      <w:ind w:left="578" w:hanging="578"/>
    </w:pPr>
  </w:style>
  <w:style w:type="character" w:styleId="CommentReference">
    <w:name w:val="annotation reference"/>
    <w:uiPriority w:val="99"/>
    <w:semiHidden/>
    <w:rsid w:val="00F84562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F84562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F84562"/>
    <w:rPr>
      <w:rFonts w:cs="Times New Roman"/>
      <w:b/>
    </w:rPr>
  </w:style>
  <w:style w:type="paragraph" w:customStyle="1" w:styleId="Name">
    <w:name w:val="Name"/>
    <w:basedOn w:val="Normal"/>
    <w:uiPriority w:val="99"/>
    <w:rsid w:val="00F84562"/>
  </w:style>
  <w:style w:type="paragraph" w:styleId="Signature">
    <w:name w:val="Signature"/>
    <w:basedOn w:val="Normal"/>
    <w:next w:val="Name"/>
    <w:link w:val="SignatureChar"/>
    <w:uiPriority w:val="99"/>
    <w:rsid w:val="00F84562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1A7E99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F84562"/>
  </w:style>
  <w:style w:type="character" w:customStyle="1" w:styleId="ClosingChar">
    <w:name w:val="Closing Char"/>
    <w:link w:val="Closing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F84562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F84562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F84562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F84562"/>
  </w:style>
  <w:style w:type="character" w:customStyle="1" w:styleId="BodyTextChar">
    <w:name w:val="Body Text Char"/>
    <w:link w:val="BodyTex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F84562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F84562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F8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F84562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F84562"/>
    <w:rPr>
      <w:sz w:val="12"/>
    </w:rPr>
  </w:style>
  <w:style w:type="paragraph" w:customStyle="1" w:styleId="FileRefs">
    <w:name w:val="FileRefs"/>
    <w:basedOn w:val="Normal"/>
    <w:uiPriority w:val="99"/>
    <w:rsid w:val="00F84562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F84562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link w:val="Header"/>
    <w:uiPriority w:val="99"/>
    <w:semiHidden/>
    <w:locked/>
    <w:rsid w:val="001A7E99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F7791D"/>
    <w:pPr>
      <w:numPr>
        <w:numId w:val="32"/>
      </w:numPr>
      <w:tabs>
        <w:tab w:val="clear" w:pos="360"/>
        <w:tab w:val="num" w:pos="426"/>
      </w:tabs>
      <w:ind w:left="426" w:hanging="284"/>
    </w:pPr>
  </w:style>
  <w:style w:type="paragraph" w:customStyle="1" w:styleId="MinContact">
    <w:name w:val="MinContact"/>
    <w:basedOn w:val="MinAddressee"/>
    <w:uiPriority w:val="99"/>
    <w:rsid w:val="00F84562"/>
    <w:pPr>
      <w:spacing w:before="720"/>
    </w:pPr>
  </w:style>
  <w:style w:type="paragraph" w:customStyle="1" w:styleId="NameBold">
    <w:name w:val="Name Bold"/>
    <w:basedOn w:val="Name"/>
    <w:uiPriority w:val="99"/>
    <w:rsid w:val="00F84562"/>
    <w:rPr>
      <w:u w:val="single"/>
    </w:rPr>
  </w:style>
  <w:style w:type="paragraph" w:styleId="NormalIndent">
    <w:name w:val="Normal Indent"/>
    <w:basedOn w:val="NormalHanging"/>
    <w:uiPriority w:val="99"/>
    <w:rsid w:val="00F84562"/>
    <w:pPr>
      <w:ind w:left="360" w:firstLine="0"/>
    </w:pPr>
  </w:style>
  <w:style w:type="character" w:styleId="PageNumber">
    <w:name w:val="page number"/>
    <w:uiPriority w:val="99"/>
    <w:rsid w:val="00F84562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F8456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F8456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7E99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F84562"/>
    <w:pPr>
      <w:ind w:left="720" w:hanging="720"/>
    </w:pPr>
  </w:style>
  <w:style w:type="paragraph" w:customStyle="1" w:styleId="Addressee">
    <w:name w:val="Addressee"/>
    <w:basedOn w:val="Normal"/>
    <w:uiPriority w:val="99"/>
    <w:rsid w:val="00F84562"/>
  </w:style>
  <w:style w:type="paragraph" w:customStyle="1" w:styleId="FileRefs1">
    <w:name w:val="FileRefs1"/>
    <w:basedOn w:val="FileRefs"/>
    <w:uiPriority w:val="99"/>
    <w:rsid w:val="00F84562"/>
    <w:pPr>
      <w:ind w:left="113" w:hanging="113"/>
    </w:pPr>
  </w:style>
  <w:style w:type="paragraph" w:customStyle="1" w:styleId="DeptLogo">
    <w:name w:val="DeptLogo"/>
    <w:basedOn w:val="Header"/>
    <w:uiPriority w:val="99"/>
    <w:rsid w:val="00F84562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rsid w:val="00F84562"/>
    <w:pPr>
      <w:spacing w:before="480"/>
    </w:pPr>
  </w:style>
  <w:style w:type="paragraph" w:customStyle="1" w:styleId="Lettertext">
    <w:name w:val="Letter text"/>
    <w:basedOn w:val="Normal"/>
    <w:uiPriority w:val="99"/>
    <w:rsid w:val="00F84562"/>
  </w:style>
  <w:style w:type="paragraph" w:customStyle="1" w:styleId="SubjectHeading">
    <w:name w:val="Subject Heading"/>
    <w:basedOn w:val="Heading1"/>
    <w:next w:val="BodyText"/>
    <w:uiPriority w:val="99"/>
    <w:rsid w:val="00F84562"/>
    <w:pPr>
      <w:keepNext/>
      <w:spacing w:before="320"/>
    </w:pPr>
    <w:rPr>
      <w:kern w:val="0"/>
      <w:sz w:val="22"/>
    </w:rPr>
  </w:style>
  <w:style w:type="paragraph" w:customStyle="1" w:styleId="StyleBefore18pt">
    <w:name w:val="Style Before:  18 pt"/>
    <w:basedOn w:val="Normal"/>
    <w:uiPriority w:val="99"/>
    <w:rsid w:val="00F84562"/>
    <w:pPr>
      <w:spacing w:before="360"/>
    </w:pPr>
  </w:style>
  <w:style w:type="paragraph" w:customStyle="1" w:styleId="TrackingNo">
    <w:name w:val="TrackingNo"/>
    <w:basedOn w:val="Normal"/>
    <w:uiPriority w:val="99"/>
    <w:rsid w:val="00F84562"/>
    <w:pPr>
      <w:jc w:val="right"/>
    </w:pPr>
  </w:style>
  <w:style w:type="paragraph" w:customStyle="1" w:styleId="OfficeofDG">
    <w:name w:val="Office of DG"/>
    <w:basedOn w:val="Normal"/>
    <w:uiPriority w:val="99"/>
    <w:rsid w:val="00F84562"/>
    <w:rPr>
      <w:b/>
      <w:sz w:val="22"/>
    </w:rPr>
  </w:style>
  <w:style w:type="paragraph" w:customStyle="1" w:styleId="DIPNRTemplate">
    <w:name w:val="DIPNR Template"/>
    <w:basedOn w:val="Footer"/>
    <w:uiPriority w:val="99"/>
    <w:rsid w:val="00F84562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3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E4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47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86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E7C501FF494897B4C7811A197142" ma:contentTypeVersion="13" ma:contentTypeDescription="Create a new document." ma:contentTypeScope="" ma:versionID="279195688ae9a9985d487100c4389e7d">
  <xsd:schema xmlns:xsd="http://www.w3.org/2001/XMLSchema" xmlns:xs="http://www.w3.org/2001/XMLSchema" xmlns:p="http://schemas.microsoft.com/office/2006/metadata/properties" xmlns:ns3="1a461c37-b668-49bf-a220-002fcdef1a05" xmlns:ns4="a7cd9408-e874-4b9f-ad09-48552c6bc24a" targetNamespace="http://schemas.microsoft.com/office/2006/metadata/properties" ma:root="true" ma:fieldsID="4b2fe0ea79e50cd75c165428cefaf70b" ns3:_="" ns4:_="">
    <xsd:import namespace="1a461c37-b668-49bf-a220-002fcdef1a05"/>
    <xsd:import namespace="a7cd9408-e874-4b9f-ad09-48552c6bc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1c37-b668-49bf-a220-002fcdef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9408-e874-4b9f-ad09-48552c6bc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A6D8-BC75-4CC6-B9FE-EC3C92E8B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66666-0969-4222-BA00-8C2DE14F9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61c37-b668-49bf-a220-002fcdef1a05"/>
    <ds:schemaRef ds:uri="a7cd9408-e874-4b9f-ad09-48552c6b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67CD1-CDE7-4701-9859-18D7D471CBE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a461c37-b668-49bf-a220-002fcdef1a05"/>
    <ds:schemaRef ds:uri="http://purl.org/dc/elements/1.1/"/>
    <ds:schemaRef ds:uri="http://schemas.microsoft.com/office/2006/metadata/properties"/>
    <ds:schemaRef ds:uri="a7cd9408-e874-4b9f-ad09-48552c6bc2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4F431F-7E0E-4BAB-A88D-B56407D7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A95982E0.dotm</Template>
  <TotalTime>1</TotalTime>
  <Pages>1</Pages>
  <Words>159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individual or group with full covering brief</vt:lpstr>
    </vt:vector>
  </TitlesOfParts>
  <Company>Department of Planning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Cho Cho Myint</cp:lastModifiedBy>
  <cp:revision>2</cp:revision>
  <cp:lastPrinted>2018-02-18T21:45:00Z</cp:lastPrinted>
  <dcterms:created xsi:type="dcterms:W3CDTF">2020-08-12T06:09:00Z</dcterms:created>
  <dcterms:modified xsi:type="dcterms:W3CDTF">2020-08-12T06:09:00Z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A3913312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Georgina Pryke</vt:lpwstr>
  </property>
  <property fmtid="{D5CDD505-2E9C-101B-9397-08002B2CF9AE}" pid="9" name="Objective-Path">
    <vt:lpwstr>Objective Global Folder:1. Planning &amp; Environment (DP&amp;E):1. Planning &amp; Environment File Plan (DP&amp;E):PLANNING SYSTEM OPERATIONS MANAGEMENT:ADMINISTRATIVE ARRANGEMENTS:Coordination - Regions:Local Planning Templates:Alteration of Gateway - Minister's delega</vt:lpwstr>
  </property>
  <property fmtid="{D5CDD505-2E9C-101B-9397-08002B2CF9AE}" pid="10" name="Objective-Parent">
    <vt:lpwstr>Alteration of Gateway - Minister's delegate</vt:lpwstr>
  </property>
  <property fmtid="{D5CDD505-2E9C-101B-9397-08002B2CF9AE}" pid="11" name="Objective-State">
    <vt:lpwstr>Being Drafted</vt:lpwstr>
  </property>
  <property fmtid="{D5CDD505-2E9C-101B-9397-08002B2CF9AE}" pid="12" name="Objective-Title">
    <vt:lpwstr>Alteration of Gateway - letter to council_V1</vt:lpwstr>
  </property>
  <property fmtid="{D5CDD505-2E9C-101B-9397-08002B2CF9AE}" pid="13" name="Objective-Version">
    <vt:lpwstr>0.2</vt:lpwstr>
  </property>
  <property fmtid="{D5CDD505-2E9C-101B-9397-08002B2CF9AE}" pid="14" name="Objective-VersionComment">
    <vt:lpwstr/>
  </property>
  <property fmtid="{D5CDD505-2E9C-101B-9397-08002B2CF9AE}" pid="15" name="Objective-VersionNumber">
    <vt:r8>2</vt:r8>
  </property>
  <property fmtid="{D5CDD505-2E9C-101B-9397-08002B2CF9AE}" pid="16" name="Objective-FileNumber">
    <vt:lpwstr/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Objective File ID">
    <vt:lpwstr>[FILE ID]</vt:lpwstr>
  </property>
  <property fmtid="{D5CDD505-2E9C-101B-9397-08002B2CF9AE}" pid="20" name="Objective-Ministerial File Number">
    <vt:lpwstr>[FILE NUMBER]</vt:lpwstr>
  </property>
  <property fmtid="{D5CDD505-2E9C-101B-9397-08002B2CF9AE}" pid="21" name="Objective-Ministerial Type">
    <vt:lpwstr/>
  </property>
  <property fmtid="{D5CDD505-2E9C-101B-9397-08002B2CF9AE}" pid="22" name="Objective-Subject">
    <vt:lpwstr>[SUBJECT]</vt:lpwstr>
  </property>
  <property fmtid="{D5CDD505-2E9C-101B-9397-08002B2CF9AE}" pid="23" name="Objective-Ministerial Advisor">
    <vt:lpwstr>[MINISTERIAL ADVISOR]</vt:lpwstr>
  </property>
  <property fmtid="{D5CDD505-2E9C-101B-9397-08002B2CF9AE}" pid="24" name="Objective-Branch">
    <vt:lpwstr/>
  </property>
  <property fmtid="{D5CDD505-2E9C-101B-9397-08002B2CF9AE}" pid="25" name="Objective-Division">
    <vt:lpwstr/>
  </property>
  <property fmtid="{D5CDD505-2E9C-101B-9397-08002B2CF9AE}" pid="26" name="Objective-Title Position">
    <vt:lpwstr/>
  </property>
  <property fmtid="{D5CDD505-2E9C-101B-9397-08002B2CF9AE}" pid="27" name="Objective-Assignee">
    <vt:lpwstr>Mahmoud El-Hussein</vt:lpwstr>
  </property>
  <property fmtid="{D5CDD505-2E9C-101B-9397-08002B2CF9AE}" pid="28" name="Objective-Assignee Phone">
    <vt:lpwstr/>
  </property>
  <property fmtid="{D5CDD505-2E9C-101B-9397-08002B2CF9AE}" pid="29" name="Objective-Primary Correspondent">
    <vt:lpwstr/>
  </property>
  <property fmtid="{D5CDD505-2E9C-101B-9397-08002B2CF9AE}" pid="30" name="Objective-PC Given Names">
    <vt:lpwstr>[PC GIVEN NAMES]</vt:lpwstr>
  </property>
  <property fmtid="{D5CDD505-2E9C-101B-9397-08002B2CF9AE}" pid="31" name="Objective-PC Initials">
    <vt:lpwstr/>
  </property>
  <property fmtid="{D5CDD505-2E9C-101B-9397-08002B2CF9AE}" pid="32" name="Objective-PC Surname">
    <vt:lpwstr>[PC SURNAME]</vt:lpwstr>
  </property>
  <property fmtid="{D5CDD505-2E9C-101B-9397-08002B2CF9AE}" pid="33" name="Objective-PC Title Status">
    <vt:lpwstr/>
  </property>
  <property fmtid="{D5CDD505-2E9C-101B-9397-08002B2CF9AE}" pid="34" name="Objective-PC Post-Nominals">
    <vt:lpwstr/>
  </property>
  <property fmtid="{D5CDD505-2E9C-101B-9397-08002B2CF9AE}" pid="35" name="Objective-PC Salutations">
    <vt:lpwstr/>
  </property>
  <property fmtid="{D5CDD505-2E9C-101B-9397-08002B2CF9AE}" pid="36" name="Objective-PC Ministry">
    <vt:lpwstr/>
  </property>
  <property fmtid="{D5CDD505-2E9C-101B-9397-08002B2CF9AE}" pid="37" name="Objective-PC Position">
    <vt:lpwstr/>
  </property>
  <property fmtid="{D5CDD505-2E9C-101B-9397-08002B2CF9AE}" pid="38" name="Objective-PC Organisation">
    <vt:lpwstr/>
  </property>
  <property fmtid="{D5CDD505-2E9C-101B-9397-08002B2CF9AE}" pid="39" name="Objective-PC Mailing Address Line 1">
    <vt:lpwstr/>
  </property>
  <property fmtid="{D5CDD505-2E9C-101B-9397-08002B2CF9AE}" pid="40" name="Objective-PC Mailing Address Line 2">
    <vt:lpwstr/>
  </property>
  <property fmtid="{D5CDD505-2E9C-101B-9397-08002B2CF9AE}" pid="41" name="Objective-PC Mailing Address Line 3">
    <vt:lpwstr/>
  </property>
  <property fmtid="{D5CDD505-2E9C-101B-9397-08002B2CF9AE}" pid="42" name="Objective-PC Mailing Address Suburb">
    <vt:lpwstr/>
  </property>
  <property fmtid="{D5CDD505-2E9C-101B-9397-08002B2CF9AE}" pid="43" name="Objective-PC Mailing Address State">
    <vt:lpwstr/>
  </property>
  <property fmtid="{D5CDD505-2E9C-101B-9397-08002B2CF9AE}" pid="44" name="Objective-PC Mailing Address Postcode">
    <vt:lpwstr/>
  </property>
  <property fmtid="{D5CDD505-2E9C-101B-9397-08002B2CF9AE}" pid="45" name="Objective-PC Mailing Address Country">
    <vt:lpwstr/>
  </property>
  <property fmtid="{D5CDD505-2E9C-101B-9397-08002B2CF9AE}" pid="46" name="Objective-On Behalf Of">
    <vt:lpwstr>No OBO Contact</vt:lpwstr>
  </property>
  <property fmtid="{D5CDD505-2E9C-101B-9397-08002B2CF9AE}" pid="47" name="Objective-OBO Title Status">
    <vt:lpwstr/>
  </property>
  <property fmtid="{D5CDD505-2E9C-101B-9397-08002B2CF9AE}" pid="48" name="Objective-OBO Given Names">
    <vt:lpwstr/>
  </property>
  <property fmtid="{D5CDD505-2E9C-101B-9397-08002B2CF9AE}" pid="49" name="Objective-OBO Initials">
    <vt:lpwstr/>
  </property>
  <property fmtid="{D5CDD505-2E9C-101B-9397-08002B2CF9AE}" pid="50" name="Objective-OBO Surname">
    <vt:lpwstr/>
  </property>
  <property fmtid="{D5CDD505-2E9C-101B-9397-08002B2CF9AE}" pid="51" name="Objective-OBO Post-Nominals">
    <vt:lpwstr/>
  </property>
  <property fmtid="{D5CDD505-2E9C-101B-9397-08002B2CF9AE}" pid="52" name="Objective-OBO Salutations">
    <vt:lpwstr/>
  </property>
  <property fmtid="{D5CDD505-2E9C-101B-9397-08002B2CF9AE}" pid="53" name="Objective-OBO Mailing Address line 1">
    <vt:lpwstr/>
  </property>
  <property fmtid="{D5CDD505-2E9C-101B-9397-08002B2CF9AE}" pid="54" name="Objective-OBO Mailing Address line 2">
    <vt:lpwstr/>
  </property>
  <property fmtid="{D5CDD505-2E9C-101B-9397-08002B2CF9AE}" pid="55" name="Objective-OBO Mailing Address line 3">
    <vt:lpwstr/>
  </property>
  <property fmtid="{D5CDD505-2E9C-101B-9397-08002B2CF9AE}" pid="56" name="Objective-OBO Mailing Address Suburb">
    <vt:lpwstr/>
  </property>
  <property fmtid="{D5CDD505-2E9C-101B-9397-08002B2CF9AE}" pid="57" name="Objective-OBO Mailing Address State">
    <vt:lpwstr/>
  </property>
  <property fmtid="{D5CDD505-2E9C-101B-9397-08002B2CF9AE}" pid="58" name="Objective-OBO Mailing Address Postcode">
    <vt:lpwstr/>
  </property>
  <property fmtid="{D5CDD505-2E9C-101B-9397-08002B2CF9AE}" pid="59" name="Objective-OBO Mailing Address Country">
    <vt:lpwstr/>
  </property>
  <property fmtid="{D5CDD505-2E9C-101B-9397-08002B2CF9AE}" pid="60" name="Objective-Site/LEP/Planning Proposal Name">
    <vt:lpwstr/>
  </property>
  <property fmtid="{D5CDD505-2E9C-101B-9397-08002B2CF9AE}" pid="61" name="Objective-Site Address">
    <vt:lpwstr/>
  </property>
  <property fmtid="{D5CDD505-2E9C-101B-9397-08002B2CF9AE}" pid="62" name="Objective-Site Description">
    <vt:lpwstr/>
  </property>
  <property fmtid="{D5CDD505-2E9C-101B-9397-08002B2CF9AE}" pid="63" name="Objective-RD Contact Name">
    <vt:lpwstr/>
  </property>
  <property fmtid="{D5CDD505-2E9C-101B-9397-08002B2CF9AE}" pid="64" name="Objective-RD Contact Position">
    <vt:lpwstr/>
  </property>
  <property fmtid="{D5CDD505-2E9C-101B-9397-08002B2CF9AE}" pid="65" name="Objective-RD Contact Branch">
    <vt:lpwstr/>
  </property>
  <property fmtid="{D5CDD505-2E9C-101B-9397-08002B2CF9AE}" pid="66" name="Objective-RD Contact Phone">
    <vt:lpwstr/>
  </property>
  <property fmtid="{D5CDD505-2E9C-101B-9397-08002B2CF9AE}" pid="67" name="Objective-Security Classification [system]">
    <vt:lpwstr>UNCLASSIFIED</vt:lpwstr>
  </property>
  <property fmtid="{D5CDD505-2E9C-101B-9397-08002B2CF9AE}" pid="68" name="Objective-DLM [system]">
    <vt:lpwstr>No Impact</vt:lpwstr>
  </property>
  <property fmtid="{D5CDD505-2E9C-101B-9397-08002B2CF9AE}" pid="69" name="Objective-Vital Record [system]">
    <vt:lpwstr>No</vt:lpwstr>
  </property>
  <property fmtid="{D5CDD505-2E9C-101B-9397-08002B2CF9AE}" pid="70" name="Objective-CreationStamp">
    <vt:filetime>2017-08-31T02:24:47Z</vt:filetime>
  </property>
  <property fmtid="{D5CDD505-2E9C-101B-9397-08002B2CF9AE}" pid="71" name="Objective-ModificationStamp">
    <vt:filetime>2017-10-18T05:53:01Z</vt:filetime>
  </property>
  <property fmtid="{D5CDD505-2E9C-101B-9397-08002B2CF9AE}" pid="72" name="ContentTypeId">
    <vt:lpwstr>0x010100E798E7C501FF494897B4C7811A197142</vt:lpwstr>
  </property>
</Properties>
</file>